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781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059"/>
      </w:tblGrid>
      <w:tr w:rsidR="00DB7644" w:rsidTr="00EA1781">
        <w:tc>
          <w:tcPr>
            <w:tcW w:w="3473" w:type="dxa"/>
          </w:tcPr>
          <w:p w:rsidR="00DB7644" w:rsidRPr="00844B8A" w:rsidRDefault="00DB7644" w:rsidP="00F83D9E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F83D9E">
              <w:rPr>
                <w:sz w:val="28"/>
                <w:szCs w:val="28"/>
              </w:rPr>
              <w:t>11.02.2026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059" w:type="dxa"/>
          </w:tcPr>
          <w:p w:rsidR="00DB7644" w:rsidRPr="00E2779C" w:rsidRDefault="00DB7644" w:rsidP="00542EC9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542EC9">
              <w:rPr>
                <w:sz w:val="28"/>
                <w:szCs w:val="28"/>
              </w:rPr>
              <w:t xml:space="preserve"> 95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820"/>
      </w:tblGrid>
      <w:tr w:rsidR="00790F4C" w:rsidRPr="00E7462B" w:rsidTr="00F83D9E">
        <w:trPr>
          <w:trHeight w:val="933"/>
        </w:trPr>
        <w:tc>
          <w:tcPr>
            <w:tcW w:w="4820" w:type="dxa"/>
          </w:tcPr>
          <w:p w:rsidR="00790F4C" w:rsidRPr="00E7462B" w:rsidRDefault="00F83D9E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43D8">
              <w:rPr>
                <w:sz w:val="28"/>
                <w:szCs w:val="28"/>
              </w:rPr>
              <w:t xml:space="preserve">Об отчете о результатах деятельности мэра города Новосибирска и </w:t>
            </w:r>
            <w:r>
              <w:rPr>
                <w:sz w:val="28"/>
                <w:szCs w:val="28"/>
              </w:rPr>
              <w:t xml:space="preserve">мэрии города Новосибирска в 2025 </w:t>
            </w:r>
            <w:r w:rsidRPr="009A43D8">
              <w:rPr>
                <w:sz w:val="28"/>
                <w:szCs w:val="28"/>
              </w:rPr>
              <w:t>году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F83D9E" w:rsidRPr="004B357A" w:rsidRDefault="00F83D9E" w:rsidP="00F83D9E">
      <w:pPr>
        <w:ind w:firstLine="709"/>
        <w:jc w:val="both"/>
        <w:rPr>
          <w:sz w:val="28"/>
          <w:szCs w:val="28"/>
        </w:rPr>
      </w:pPr>
      <w:r w:rsidRPr="004B357A">
        <w:rPr>
          <w:sz w:val="28"/>
          <w:szCs w:val="28"/>
        </w:rPr>
        <w:t xml:space="preserve">В соответствии с Федеральным законом от </w:t>
      </w:r>
      <w:r>
        <w:rPr>
          <w:sz w:val="28"/>
          <w:szCs w:val="28"/>
        </w:rPr>
        <w:t>20.03.2025 № 33</w:t>
      </w:r>
      <w:r w:rsidRPr="004B357A">
        <w:rPr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</w:t>
      </w:r>
      <w:r w:rsidRPr="004B357A">
        <w:rPr>
          <w:sz w:val="28"/>
          <w:szCs w:val="28"/>
        </w:rPr>
        <w:t>», руководствуясь статьями 35, 37 Устава города Новосибирска, Совет депутатов города Новосибирска РЕШИЛ:</w:t>
      </w:r>
    </w:p>
    <w:p w:rsidR="00F83D9E" w:rsidRPr="004B357A" w:rsidRDefault="00F83D9E" w:rsidP="00F83D9E">
      <w:pPr>
        <w:ind w:firstLine="709"/>
        <w:jc w:val="both"/>
        <w:rPr>
          <w:sz w:val="28"/>
          <w:szCs w:val="28"/>
        </w:rPr>
      </w:pPr>
      <w:r w:rsidRPr="004B357A">
        <w:rPr>
          <w:sz w:val="28"/>
          <w:szCs w:val="28"/>
        </w:rPr>
        <w:t>1. Принять отчет о результатах деятельности мэра города Новосибирска и мэрии город</w:t>
      </w:r>
      <w:r>
        <w:rPr>
          <w:sz w:val="28"/>
          <w:szCs w:val="28"/>
        </w:rPr>
        <w:t>а Новосибирска в 2025</w:t>
      </w:r>
      <w:r w:rsidRPr="004B357A">
        <w:rPr>
          <w:sz w:val="28"/>
          <w:szCs w:val="28"/>
        </w:rPr>
        <w:t xml:space="preserve"> году (далее – Отчет).</w:t>
      </w:r>
    </w:p>
    <w:p w:rsidR="00F83D9E" w:rsidRPr="004B357A" w:rsidRDefault="00F83D9E" w:rsidP="00F83D9E">
      <w:pPr>
        <w:ind w:firstLine="709"/>
        <w:jc w:val="both"/>
        <w:rPr>
          <w:sz w:val="28"/>
          <w:szCs w:val="28"/>
        </w:rPr>
      </w:pPr>
      <w:r w:rsidRPr="004B357A">
        <w:rPr>
          <w:sz w:val="28"/>
          <w:szCs w:val="28"/>
        </w:rPr>
        <w:t xml:space="preserve">2. Рекомендовать </w:t>
      </w:r>
      <w:r>
        <w:rPr>
          <w:sz w:val="28"/>
          <w:szCs w:val="28"/>
        </w:rPr>
        <w:t>мэрии города Новосибирска в 2026</w:t>
      </w:r>
      <w:r w:rsidRPr="004B357A">
        <w:rPr>
          <w:sz w:val="28"/>
          <w:szCs w:val="28"/>
        </w:rPr>
        <w:t xml:space="preserve"> году:</w:t>
      </w:r>
    </w:p>
    <w:p w:rsidR="00F83D9E" w:rsidRPr="004B357A" w:rsidRDefault="00F83D9E" w:rsidP="00F83D9E">
      <w:pPr>
        <w:ind w:firstLine="709"/>
        <w:jc w:val="both"/>
        <w:rPr>
          <w:sz w:val="28"/>
          <w:szCs w:val="28"/>
        </w:rPr>
      </w:pPr>
      <w:r w:rsidRPr="004B357A">
        <w:rPr>
          <w:sz w:val="28"/>
          <w:szCs w:val="28"/>
        </w:rPr>
        <w:t>2.1. </w:t>
      </w:r>
      <w:r w:rsidRPr="00761F65">
        <w:rPr>
          <w:sz w:val="28"/>
          <w:szCs w:val="28"/>
        </w:rPr>
        <w:t>Обеспечить проведение работ по благоустройству, содержанию и ремонту территорий, на которых расположены маршруты безопасного следования детей к образовательным учреждениям города Новосибирска, в том числе оборудование тротуаро</w:t>
      </w:r>
      <w:r>
        <w:rPr>
          <w:sz w:val="28"/>
          <w:szCs w:val="28"/>
        </w:rPr>
        <w:t>в, нанесение разметки, установка</w:t>
      </w:r>
      <w:r w:rsidRPr="00761F65">
        <w:rPr>
          <w:sz w:val="28"/>
          <w:szCs w:val="28"/>
        </w:rPr>
        <w:t xml:space="preserve"> светофоров, дорожных знаков, ограждений, ремонт асфальтового покрытия, освещение, снос и обрезка аварийных деревьев.</w:t>
      </w:r>
      <w:r w:rsidRPr="004B357A">
        <w:rPr>
          <w:sz w:val="28"/>
          <w:szCs w:val="28"/>
        </w:rPr>
        <w:t xml:space="preserve"> </w:t>
      </w:r>
    </w:p>
    <w:p w:rsidR="00F83D9E" w:rsidRPr="004B357A" w:rsidRDefault="00F83D9E" w:rsidP="00F83D9E">
      <w:pPr>
        <w:ind w:firstLine="709"/>
        <w:jc w:val="both"/>
        <w:rPr>
          <w:sz w:val="28"/>
          <w:szCs w:val="28"/>
        </w:rPr>
      </w:pPr>
      <w:r w:rsidRPr="004B357A">
        <w:rPr>
          <w:sz w:val="28"/>
          <w:szCs w:val="28"/>
        </w:rPr>
        <w:t>2.2. </w:t>
      </w:r>
      <w:r w:rsidRPr="00761F65">
        <w:rPr>
          <w:sz w:val="28"/>
          <w:szCs w:val="28"/>
        </w:rPr>
        <w:t>Принять меры по обеспечению услугой «Социальная служба сопровождения» инвалидов и других маломобильных жителей города Новосибирска на принципах равного доступа к получению указанной услуги для всех категорий граждан, нуждающихся в ней.</w:t>
      </w:r>
    </w:p>
    <w:p w:rsidR="00F83D9E" w:rsidRDefault="00F83D9E" w:rsidP="00F83D9E">
      <w:pPr>
        <w:ind w:firstLine="709"/>
        <w:jc w:val="both"/>
        <w:rPr>
          <w:sz w:val="28"/>
          <w:szCs w:val="28"/>
        </w:rPr>
      </w:pPr>
      <w:r w:rsidRPr="004B357A">
        <w:rPr>
          <w:sz w:val="28"/>
          <w:szCs w:val="28"/>
        </w:rPr>
        <w:t>2.3. </w:t>
      </w:r>
      <w:r w:rsidRPr="0061183B">
        <w:rPr>
          <w:sz w:val="28"/>
          <w:szCs w:val="28"/>
        </w:rPr>
        <w:t>Усилить контроль за содержанием тротуаров, включая работы п</w:t>
      </w:r>
      <w:r>
        <w:rPr>
          <w:sz w:val="28"/>
          <w:szCs w:val="28"/>
        </w:rPr>
        <w:t xml:space="preserve">о уборке снега в зимний период </w:t>
      </w:r>
      <w:r w:rsidRPr="0061183B">
        <w:rPr>
          <w:sz w:val="28"/>
          <w:szCs w:val="28"/>
        </w:rPr>
        <w:t>на пешеходных маршрутах к объектам социальной инфраструктуры города Новосибирска.</w:t>
      </w:r>
    </w:p>
    <w:p w:rsidR="00F83D9E" w:rsidRDefault="00F83D9E" w:rsidP="00F83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Pr="00761F65">
        <w:rPr>
          <w:sz w:val="28"/>
          <w:szCs w:val="28"/>
        </w:rPr>
        <w:t xml:space="preserve">Продолжить работу по выявлению и демонтажу самовольных нестационарных объектов на территории города Новосибирска, а также нестационарных объектов, внешний вид которых не </w:t>
      </w:r>
      <w:r w:rsidRPr="00243A8F">
        <w:rPr>
          <w:sz w:val="28"/>
          <w:szCs w:val="28"/>
        </w:rPr>
        <w:t>соответствует</w:t>
      </w:r>
      <w:r w:rsidRPr="00761F65">
        <w:rPr>
          <w:sz w:val="28"/>
          <w:szCs w:val="28"/>
        </w:rPr>
        <w:t xml:space="preserve"> требованиям к внешнему облику нестационарных объектов на территории города Новосибирска.</w:t>
      </w:r>
    </w:p>
    <w:p w:rsidR="00F83D9E" w:rsidRDefault="00F83D9E" w:rsidP="00F83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2.5. </w:t>
      </w:r>
      <w:r w:rsidRPr="0061183B">
        <w:rPr>
          <w:sz w:val="28"/>
          <w:szCs w:val="28"/>
        </w:rPr>
        <w:t>Усилить работу по содержанию и благоустройству общественных кладбищ города Новосибирска, в том числе по приведению в нормативное состояние дорог и благоустройству кварталов, на которых захоронены участники специальной военной операции, а также разработать и направить соответствующий план мероприятий в Совет депутатов города Новосибирска.</w:t>
      </w:r>
    </w:p>
    <w:p w:rsidR="00F83D9E" w:rsidRDefault="00F83D9E" w:rsidP="00F83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4B357A">
        <w:rPr>
          <w:sz w:val="28"/>
          <w:szCs w:val="28"/>
        </w:rPr>
        <w:t>. </w:t>
      </w:r>
      <w:r w:rsidRPr="00761F65">
        <w:rPr>
          <w:sz w:val="28"/>
          <w:szCs w:val="28"/>
        </w:rPr>
        <w:t>Усилить работу по реализации неликвидного имущества, находящегося в собственности города Новосибирска.</w:t>
      </w:r>
    </w:p>
    <w:p w:rsidR="00F83D9E" w:rsidRDefault="00F83D9E" w:rsidP="00F83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2.7</w:t>
      </w:r>
      <w:r w:rsidRPr="004B357A">
        <w:rPr>
          <w:sz w:val="28"/>
          <w:szCs w:val="28"/>
        </w:rPr>
        <w:t>. </w:t>
      </w:r>
      <w:r w:rsidRPr="00761F65">
        <w:rPr>
          <w:sz w:val="28"/>
          <w:szCs w:val="28"/>
        </w:rPr>
        <w:t>Организовать работу по разработке механизмов по завершению строительства объектов незавершенного строительства жилого и коммерческого назначения на территории города Новосибирска.</w:t>
      </w:r>
    </w:p>
    <w:p w:rsidR="00F83D9E" w:rsidRPr="0061183B" w:rsidRDefault="00F83D9E" w:rsidP="00F83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2.8. </w:t>
      </w:r>
      <w:r w:rsidRPr="0061183B">
        <w:rPr>
          <w:sz w:val="28"/>
          <w:szCs w:val="28"/>
        </w:rPr>
        <w:t>Усилить работу по переселению граждан из многоквартирных домов, признанных аварийными и подлежащими сносу</w:t>
      </w:r>
      <w:r w:rsidR="0010456C">
        <w:rPr>
          <w:sz w:val="28"/>
          <w:szCs w:val="28"/>
        </w:rPr>
        <w:t>,</w:t>
      </w:r>
      <w:r w:rsidRPr="0061183B">
        <w:rPr>
          <w:sz w:val="28"/>
          <w:szCs w:val="28"/>
        </w:rPr>
        <w:t xml:space="preserve"> и сносу домов, признанных аварийными и подлежащими сносу.</w:t>
      </w:r>
    </w:p>
    <w:p w:rsidR="00F83D9E" w:rsidRPr="0061183B" w:rsidRDefault="00F83D9E" w:rsidP="00F83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2.9. </w:t>
      </w:r>
      <w:r w:rsidRPr="0061183B">
        <w:rPr>
          <w:sz w:val="28"/>
          <w:szCs w:val="28"/>
        </w:rPr>
        <w:t>В целях сбалансированного развития города Новосибирска привести программы комплексного развития систем коммунальной, транспортной, социальной инфраструктуры города Новосибирска в соответствие с Генеральным планом города Новосибирска, при строительстве новых жилых массивов обеспечивать комплексную реализацию мероприятий, включая осуществление моделирования транспортных потоков улиц, вдоль которых ведется такое строительство.</w:t>
      </w:r>
    </w:p>
    <w:p w:rsidR="00F83D9E" w:rsidRPr="001E694D" w:rsidRDefault="00F83D9E" w:rsidP="00F83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2.10. </w:t>
      </w:r>
      <w:r w:rsidRPr="0061183B">
        <w:rPr>
          <w:sz w:val="28"/>
          <w:szCs w:val="28"/>
        </w:rPr>
        <w:t>В целях привлечения внебюджетных источников финансирования для сокращения объема аварийного жилищного фонда в городе Новосибирске принять меры по увеличению количества заключенных договоров комплексного развития территорий.</w:t>
      </w:r>
    </w:p>
    <w:p w:rsidR="00F83D9E" w:rsidRPr="00761F65" w:rsidRDefault="00F83D9E" w:rsidP="00F83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2.11. </w:t>
      </w:r>
      <w:r w:rsidRPr="00761F65">
        <w:rPr>
          <w:sz w:val="28"/>
          <w:szCs w:val="28"/>
        </w:rPr>
        <w:t>Об</w:t>
      </w:r>
      <w:r>
        <w:rPr>
          <w:sz w:val="28"/>
          <w:szCs w:val="28"/>
        </w:rPr>
        <w:t xml:space="preserve">еспечить выполнение мероприятий </w:t>
      </w:r>
      <w:r w:rsidRPr="00761F65">
        <w:rPr>
          <w:sz w:val="28"/>
          <w:szCs w:val="28"/>
        </w:rPr>
        <w:t>по исполнению судебных решений в части содержания и ремонта объектов улично-дорожной сети</w:t>
      </w:r>
      <w:r>
        <w:rPr>
          <w:sz w:val="28"/>
          <w:szCs w:val="28"/>
        </w:rPr>
        <w:t>.</w:t>
      </w:r>
      <w:r w:rsidRPr="00761F65">
        <w:rPr>
          <w:sz w:val="28"/>
          <w:szCs w:val="28"/>
        </w:rPr>
        <w:t xml:space="preserve"> </w:t>
      </w:r>
    </w:p>
    <w:p w:rsidR="00F83D9E" w:rsidRPr="00761F65" w:rsidRDefault="00F83D9E" w:rsidP="00F83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 Повысить эффективность работы </w:t>
      </w:r>
      <w:r w:rsidRPr="00761F65">
        <w:rPr>
          <w:sz w:val="28"/>
          <w:szCs w:val="28"/>
        </w:rPr>
        <w:t>по содер</w:t>
      </w:r>
      <w:r>
        <w:rPr>
          <w:sz w:val="28"/>
          <w:szCs w:val="28"/>
        </w:rPr>
        <w:t>жанию сетей наружного освещения.</w:t>
      </w:r>
    </w:p>
    <w:p w:rsidR="00F83D9E" w:rsidRPr="00761F65" w:rsidRDefault="00F83D9E" w:rsidP="00F83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 Продолжить работу </w:t>
      </w:r>
      <w:r w:rsidRPr="00761F65">
        <w:rPr>
          <w:sz w:val="28"/>
          <w:szCs w:val="28"/>
        </w:rPr>
        <w:t>по благоустройству придомовых территорий, по содержанию и ремонту проездов (дорог IV и V категории), находящихся в муниципальной собственности и ведущих к придомовым территор</w:t>
      </w:r>
      <w:r>
        <w:rPr>
          <w:sz w:val="28"/>
          <w:szCs w:val="28"/>
        </w:rPr>
        <w:t>иям, социальным и иным объектам.</w:t>
      </w:r>
    </w:p>
    <w:p w:rsidR="00F83D9E" w:rsidRDefault="00F83D9E" w:rsidP="00F83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 Обеспечить выполнение мероприятий </w:t>
      </w:r>
      <w:r w:rsidRPr="00761F65">
        <w:rPr>
          <w:sz w:val="28"/>
          <w:szCs w:val="28"/>
        </w:rPr>
        <w:t>по реализации наказов избирателей, ответственными исполнителями которых являются администрации районов (округа по районам).</w:t>
      </w:r>
      <w:r>
        <w:rPr>
          <w:sz w:val="28"/>
          <w:szCs w:val="28"/>
        </w:rPr>
        <w:t xml:space="preserve"> </w:t>
      </w:r>
    </w:p>
    <w:p w:rsidR="00F83D9E" w:rsidRPr="0061183B" w:rsidRDefault="00F83D9E" w:rsidP="00F83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 О</w:t>
      </w:r>
      <w:r w:rsidRPr="0061183B">
        <w:rPr>
          <w:sz w:val="28"/>
          <w:szCs w:val="28"/>
        </w:rPr>
        <w:t>беспечить приобретение уборочной техники, провести работу по увеличению штатной численности работников дорожно-эксплуатационных учреждений, выработать механизм по привлечению работников в дорожную отрасль (водители уборочной техники, дорожные рабочие).</w:t>
      </w:r>
    </w:p>
    <w:p w:rsidR="00F83D9E" w:rsidRPr="0061183B" w:rsidRDefault="00F83D9E" w:rsidP="00F83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2.16. </w:t>
      </w:r>
      <w:r w:rsidRPr="0061183B">
        <w:rPr>
          <w:sz w:val="28"/>
          <w:szCs w:val="28"/>
        </w:rPr>
        <w:t>Разработать механизм взаимодействия департаментов сферы жилищно-коммунального хозяйства, администраций районов (округа по районам) и управляющих организаций (товариществ собственников жилья) в целях обеспечения надлежащего проведения работ по уборке внутриквартальных территорий и контроля за их выполнением, в том числе проработать возможные механизмы привлечения управляющих организаций к уборке внутриквартальных территорий, являющихся муниципальной собственностью (аутсорсинг).</w:t>
      </w:r>
    </w:p>
    <w:p w:rsidR="00F83D9E" w:rsidRDefault="00F83D9E" w:rsidP="00F83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2.17. </w:t>
      </w:r>
      <w:r w:rsidRPr="0061183B">
        <w:rPr>
          <w:sz w:val="28"/>
          <w:szCs w:val="28"/>
        </w:rPr>
        <w:t>Обеспечить выполнение работ по благоустройству и реконс</w:t>
      </w:r>
      <w:r>
        <w:rPr>
          <w:sz w:val="28"/>
          <w:szCs w:val="28"/>
        </w:rPr>
        <w:t>трукции территории пл. Калинина</w:t>
      </w:r>
      <w:r w:rsidRPr="0061183B">
        <w:rPr>
          <w:sz w:val="28"/>
          <w:szCs w:val="28"/>
        </w:rPr>
        <w:t xml:space="preserve"> в рамках разработанного проекта благоустройства и рабочей документации.</w:t>
      </w:r>
    </w:p>
    <w:p w:rsidR="00F83D9E" w:rsidRPr="00761F65" w:rsidRDefault="00F83D9E" w:rsidP="00F83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2.18. </w:t>
      </w:r>
      <w:r w:rsidRPr="00761F65">
        <w:rPr>
          <w:sz w:val="28"/>
          <w:szCs w:val="28"/>
        </w:rPr>
        <w:t xml:space="preserve">Усилить работу комиссии по проведению административной реформы в городе Новосибирске, направленную на выработку направлений реализации административной реформы в городе Новосибирске и определение </w:t>
      </w:r>
      <w:r w:rsidRPr="00761F65">
        <w:rPr>
          <w:sz w:val="28"/>
          <w:szCs w:val="28"/>
        </w:rPr>
        <w:lastRenderedPageBreak/>
        <w:t>мероприятий по повышению эффективности деятельности структурных подразделений мэрии</w:t>
      </w:r>
      <w:r w:rsidR="00782C58">
        <w:rPr>
          <w:sz w:val="28"/>
          <w:szCs w:val="28"/>
        </w:rPr>
        <w:t xml:space="preserve"> города Новосибирска</w:t>
      </w:r>
      <w:r w:rsidRPr="00761F65">
        <w:rPr>
          <w:sz w:val="28"/>
          <w:szCs w:val="28"/>
        </w:rPr>
        <w:t>.</w:t>
      </w:r>
    </w:p>
    <w:p w:rsidR="00F83D9E" w:rsidRPr="00761F65" w:rsidRDefault="00F83D9E" w:rsidP="00F83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2.19. </w:t>
      </w:r>
      <w:r w:rsidRPr="00761F65">
        <w:rPr>
          <w:sz w:val="28"/>
          <w:szCs w:val="28"/>
        </w:rPr>
        <w:t>Усилить контроль:</w:t>
      </w:r>
    </w:p>
    <w:p w:rsidR="00F83D9E" w:rsidRPr="00761F65" w:rsidRDefault="00F83D9E" w:rsidP="00F83D9E">
      <w:pPr>
        <w:ind w:firstLine="709"/>
        <w:jc w:val="both"/>
        <w:rPr>
          <w:sz w:val="28"/>
          <w:szCs w:val="28"/>
        </w:rPr>
      </w:pPr>
      <w:r w:rsidRPr="00761F65">
        <w:rPr>
          <w:sz w:val="28"/>
          <w:szCs w:val="28"/>
        </w:rPr>
        <w:t>за эффективностью деятельности структурных подразделений мэрии города Новосибирска, муниципальных предприятий, учреждений и эффективностью использования муниципального имущества города Новосибирска</w:t>
      </w:r>
      <w:r>
        <w:rPr>
          <w:sz w:val="28"/>
          <w:szCs w:val="28"/>
        </w:rPr>
        <w:t>;</w:t>
      </w:r>
    </w:p>
    <w:p w:rsidR="00F83D9E" w:rsidRDefault="00F83D9E" w:rsidP="00F83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761F65">
        <w:rPr>
          <w:sz w:val="28"/>
          <w:szCs w:val="28"/>
        </w:rPr>
        <w:t xml:space="preserve">эффективностью использования средств бюджета города Новосибирска в структурных подразделениях мэрии </w:t>
      </w:r>
      <w:r>
        <w:rPr>
          <w:sz w:val="28"/>
          <w:szCs w:val="28"/>
        </w:rPr>
        <w:t xml:space="preserve">города Новосибирска </w:t>
      </w:r>
      <w:r w:rsidRPr="00761F65">
        <w:rPr>
          <w:sz w:val="28"/>
          <w:szCs w:val="28"/>
        </w:rPr>
        <w:t>и муниципальных учреждениях города Новосибирска.</w:t>
      </w:r>
    </w:p>
    <w:p w:rsidR="00F83D9E" w:rsidRDefault="00F83D9E" w:rsidP="00F83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2.20. </w:t>
      </w:r>
      <w:r w:rsidRPr="00DF2482">
        <w:rPr>
          <w:sz w:val="28"/>
          <w:szCs w:val="28"/>
        </w:rPr>
        <w:t>Усилить контроль за надлежащим выполнением должностных обязанностей руководителей структурных подразделений мэрии города Новосибирска и провести работу по повышению персональной ответственности руководящего состава мэрии города Новосибирска.</w:t>
      </w:r>
    </w:p>
    <w:p w:rsidR="00F83D9E" w:rsidRPr="009A43D8" w:rsidRDefault="00F83D9E" w:rsidP="00F83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9A43D8">
        <w:rPr>
          <w:sz w:val="28"/>
          <w:szCs w:val="28"/>
        </w:rPr>
        <w:t>Поручить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осуществлять контроль за выполнением рекомендаций Совета депутатов города Новосибирска по итогам рассмот</w:t>
      </w:r>
      <w:r>
        <w:rPr>
          <w:sz w:val="28"/>
          <w:szCs w:val="28"/>
        </w:rPr>
        <w:t>рения Отчета за 2025</w:t>
      </w:r>
      <w:r w:rsidRPr="009A43D8">
        <w:rPr>
          <w:sz w:val="28"/>
          <w:szCs w:val="28"/>
        </w:rPr>
        <w:t xml:space="preserve"> год и информировать о результатах сессию Совета депутатов города Новосибирска.</w:t>
      </w:r>
    </w:p>
    <w:p w:rsidR="00F83D9E" w:rsidRPr="009A43D8" w:rsidRDefault="00F83D9E" w:rsidP="00F83D9E">
      <w:pPr>
        <w:ind w:firstLine="709"/>
        <w:jc w:val="both"/>
        <w:rPr>
          <w:sz w:val="28"/>
          <w:szCs w:val="28"/>
        </w:rPr>
      </w:pPr>
      <w:r w:rsidRPr="009A43D8">
        <w:rPr>
          <w:sz w:val="28"/>
          <w:szCs w:val="28"/>
        </w:rPr>
        <w:t xml:space="preserve">4. Решение вступает в силу со дня его </w:t>
      </w:r>
      <w:r>
        <w:rPr>
          <w:sz w:val="28"/>
          <w:szCs w:val="28"/>
        </w:rPr>
        <w:t>принятия</w:t>
      </w:r>
      <w:r w:rsidRPr="009A43D8">
        <w:rPr>
          <w:sz w:val="28"/>
          <w:szCs w:val="28"/>
        </w:rPr>
        <w:t>.</w:t>
      </w:r>
    </w:p>
    <w:p w:rsidR="00F83D9E" w:rsidRPr="009A43D8" w:rsidRDefault="00F83D9E" w:rsidP="00F83D9E">
      <w:pPr>
        <w:ind w:firstLine="709"/>
        <w:jc w:val="both"/>
        <w:rPr>
          <w:sz w:val="28"/>
          <w:szCs w:val="28"/>
        </w:rPr>
      </w:pPr>
      <w:r w:rsidRPr="009A43D8">
        <w:rPr>
          <w:sz w:val="28"/>
          <w:szCs w:val="28"/>
        </w:rPr>
        <w:t>5. Контроль за исполнением решения возложить на постоянную комиссию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978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2727"/>
      </w:tblGrid>
      <w:tr w:rsidR="00ED1C43" w:rsidRPr="003E010F" w:rsidTr="00C94922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2727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556BF7" w:rsidRPr="00556BF7" w:rsidRDefault="00556BF7" w:rsidP="00A12B26">
      <w:pPr>
        <w:tabs>
          <w:tab w:val="left" w:pos="2198"/>
        </w:tabs>
        <w:ind w:left="851"/>
        <w:rPr>
          <w:sz w:val="28"/>
          <w:szCs w:val="28"/>
        </w:rPr>
      </w:pPr>
      <w:bookmarkStart w:id="0" w:name="_GoBack"/>
      <w:bookmarkEnd w:id="0"/>
    </w:p>
    <w:sectPr w:rsidR="00556BF7" w:rsidRPr="00556BF7" w:rsidSect="00C94922">
      <w:headerReference w:type="even" r:id="rId12"/>
      <w:headerReference w:type="default" r:id="rId13"/>
      <w:pgSz w:w="11907" w:h="16840" w:code="9"/>
      <w:pgMar w:top="1134" w:right="567" w:bottom="85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258" w:rsidRDefault="001E4258" w:rsidP="001B1093">
      <w:r>
        <w:separator/>
      </w:r>
    </w:p>
  </w:endnote>
  <w:endnote w:type="continuationSeparator" w:id="0">
    <w:p w:rsidR="001E4258" w:rsidRDefault="001E4258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258" w:rsidRDefault="001E4258" w:rsidP="001B1093">
      <w:r>
        <w:separator/>
      </w:r>
    </w:p>
  </w:footnote>
  <w:footnote w:type="continuationSeparator" w:id="0">
    <w:p w:rsidR="001E4258" w:rsidRDefault="001E4258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A12B26">
      <w:rPr>
        <w:rStyle w:val="a8"/>
        <w:noProof/>
        <w:sz w:val="20"/>
        <w:szCs w:val="20"/>
      </w:rPr>
      <w:t>3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14832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1CEB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456C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1E4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4258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7790B"/>
    <w:rsid w:val="003850C4"/>
    <w:rsid w:val="00385826"/>
    <w:rsid w:val="00390682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0D65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2EC9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2DF6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8761C"/>
    <w:rsid w:val="005909C4"/>
    <w:rsid w:val="0059235C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6F69F0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2C58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470DC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9D0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1824"/>
    <w:rsid w:val="009F5E22"/>
    <w:rsid w:val="00A02E0A"/>
    <w:rsid w:val="00A02EF9"/>
    <w:rsid w:val="00A0503B"/>
    <w:rsid w:val="00A05DFF"/>
    <w:rsid w:val="00A0603C"/>
    <w:rsid w:val="00A07CE7"/>
    <w:rsid w:val="00A12B26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2577"/>
    <w:rsid w:val="00B07EC1"/>
    <w:rsid w:val="00B10E9A"/>
    <w:rsid w:val="00B11C0B"/>
    <w:rsid w:val="00B13973"/>
    <w:rsid w:val="00B16FCD"/>
    <w:rsid w:val="00B200E8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2EEB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4922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1781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3D9E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48D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  <w:style w:type="paragraph" w:customStyle="1" w:styleId="11">
    <w:name w:val="Обычный11"/>
    <w:uiPriority w:val="99"/>
    <w:rsid w:val="00014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C84DA8A-9DB1-4BAA-93F4-6E2D08F8E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3</TotalTime>
  <Pages>3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6439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5</cp:revision>
  <cp:lastPrinted>2026-02-05T03:24:00Z</cp:lastPrinted>
  <dcterms:created xsi:type="dcterms:W3CDTF">2026-02-10T02:45:00Z</dcterms:created>
  <dcterms:modified xsi:type="dcterms:W3CDTF">2026-02-12T09:51:00Z</dcterms:modified>
</cp:coreProperties>
</file>