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33154D">
        <w:tc>
          <w:tcPr>
            <w:tcW w:w="3473" w:type="dxa"/>
          </w:tcPr>
          <w:p w:rsidR="00DB7644" w:rsidRPr="00844B8A" w:rsidRDefault="00DB7644" w:rsidP="005A6C7E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</w:t>
            </w:r>
            <w:r w:rsidR="005A6C7E">
              <w:rPr>
                <w:sz w:val="28"/>
                <w:szCs w:val="28"/>
              </w:rPr>
              <w:t>2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10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917DE8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917DE8">
              <w:rPr>
                <w:sz w:val="28"/>
                <w:szCs w:val="28"/>
              </w:rPr>
              <w:t xml:space="preserve"> 55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671"/>
      </w:tblGrid>
      <w:tr w:rsidR="00790F4C" w:rsidRPr="00E7462B" w:rsidTr="004E7982">
        <w:trPr>
          <w:trHeight w:val="933"/>
        </w:trPr>
        <w:tc>
          <w:tcPr>
            <w:tcW w:w="5671" w:type="dxa"/>
          </w:tcPr>
          <w:p w:rsidR="00790F4C" w:rsidRPr="00E7462B" w:rsidRDefault="004E7982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делегировании депутата Совета депутатов города Новосибирска в состав городской комиссии по рассмотрению заявлений граждан пожилого возраста и инвалидов о заключении договора пожизненной ренты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4E7982" w:rsidRDefault="004E7982" w:rsidP="000333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избранием депутатов Совета депутатов города Новосибирска восьмого созыва, в соответствии с пунктом 2.7 Положения об установлении пожизненной ренты, принятого решением Совета депутатов города Новосибирска от 26.03.2012 № 565, со статьей 45 Регламента Совета депутатов города Новосибирска, руководствуясь статьей 35 Устава города Новосибирска, Совет депутатов города Новосибирска РЕШИЛ:</w:t>
      </w:r>
    </w:p>
    <w:p w:rsidR="004E7982" w:rsidRDefault="004E7982" w:rsidP="000333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Делегировать в состав городской комиссии по рассмотрению заявлений граждан пожилого возраста и инвалидов о заключении договора пожизненной ренты заместителя председателя постоянной комиссии Совета депутатов города Новосибирска по социальной политике и образованию Гончарову Лилию Владимировну.</w:t>
      </w:r>
    </w:p>
    <w:p w:rsidR="004E7982" w:rsidRPr="00290EB8" w:rsidRDefault="004E7982" w:rsidP="000333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Признать утратившим силу решение Совета депутатов города Новосибирска от 28.10.2020 № 44 «О делегировании депутата Совета депутатов города Новосибирска в состав городской комиссии по рассмотрению заявлений граждан пожилого возраста и инвалидов о заключении договора пожизненной ренты».</w:t>
      </w:r>
    </w:p>
    <w:p w:rsidR="004E7982" w:rsidRDefault="004E7982" w:rsidP="000333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Решение вступает в силу со дня его принятия.</w:t>
      </w:r>
    </w:p>
    <w:p w:rsidR="004E7982" w:rsidRDefault="004E7982" w:rsidP="000333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исполнением решения возложить на постоянную комиссию Совета депутатов города Новосибирска по социальной политике и образованию.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011"/>
      </w:tblGrid>
      <w:tr w:rsidR="00ED1C43" w:rsidRPr="003E010F" w:rsidTr="0033154D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011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Д.В. Асанцев</w:t>
            </w:r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556BF7" w:rsidRPr="00556BF7" w:rsidRDefault="00556BF7" w:rsidP="004E7982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bookmarkStart w:id="0" w:name="_GoBack"/>
      <w:bookmarkEnd w:id="0"/>
    </w:p>
    <w:sectPr w:rsidR="00556BF7" w:rsidRPr="00556BF7" w:rsidSect="00ED1C43">
      <w:headerReference w:type="even" r:id="rId12"/>
      <w:headerReference w:type="default" r:id="rId13"/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3A1" w:rsidRDefault="00F523A1" w:rsidP="001B1093">
      <w:r>
        <w:separator/>
      </w:r>
    </w:p>
  </w:endnote>
  <w:endnote w:type="continuationSeparator" w:id="0">
    <w:p w:rsidR="00F523A1" w:rsidRDefault="00F523A1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3A1" w:rsidRDefault="00F523A1" w:rsidP="001B1093">
      <w:r>
        <w:separator/>
      </w:r>
    </w:p>
  </w:footnote>
  <w:footnote w:type="continuationSeparator" w:id="0">
    <w:p w:rsidR="00F523A1" w:rsidRDefault="00F523A1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A0503B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335C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3F4319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C7F2A"/>
    <w:rsid w:val="004D0C0F"/>
    <w:rsid w:val="004D5226"/>
    <w:rsid w:val="004D52F9"/>
    <w:rsid w:val="004D6A66"/>
    <w:rsid w:val="004E5DF7"/>
    <w:rsid w:val="004E6816"/>
    <w:rsid w:val="004E6EC1"/>
    <w:rsid w:val="004E7982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125A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17DE8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3681"/>
    <w:rsid w:val="00AF59E5"/>
    <w:rsid w:val="00B006A9"/>
    <w:rsid w:val="00B07EC1"/>
    <w:rsid w:val="00B10E9A"/>
    <w:rsid w:val="00B11C0B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23A1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13005B-D56C-4BC7-A286-7D9BFFD5E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1565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6</cp:revision>
  <cp:lastPrinted>2025-10-15T10:58:00Z</cp:lastPrinted>
  <dcterms:created xsi:type="dcterms:W3CDTF">2025-10-15T10:56:00Z</dcterms:created>
  <dcterms:modified xsi:type="dcterms:W3CDTF">2025-10-23T04:20:00Z</dcterms:modified>
</cp:coreProperties>
</file>